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E7" w:rsidRDefault="00A96EE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DD662E">
        <w:rPr>
          <w:sz w:val="36"/>
          <w:szCs w:val="36"/>
        </w:rPr>
        <w:t>НАРОДНО ЧИТАЛИЩЕ</w:t>
      </w:r>
      <w:r>
        <w:rPr>
          <w:sz w:val="36"/>
          <w:szCs w:val="36"/>
        </w:rPr>
        <w:t xml:space="preserve"> „ЗАПАДНОРОДОПСКИ ЛЪЧ 1906“</w:t>
      </w:r>
    </w:p>
    <w:p w:rsidR="00A96EE7" w:rsidRDefault="00A96EE7">
      <w:pPr>
        <w:rPr>
          <w:sz w:val="36"/>
          <w:szCs w:val="36"/>
        </w:rPr>
      </w:pPr>
      <w:r>
        <w:rPr>
          <w:sz w:val="36"/>
          <w:szCs w:val="36"/>
        </w:rPr>
        <w:t>с. ЕЛЕШНИЦА,ОБЩИНА РАЗЛОГ,ОБЛАСТ БЛАГОЕВГРАД</w:t>
      </w:r>
    </w:p>
    <w:p w:rsidR="00A96EE7" w:rsidRDefault="00A96EE7">
      <w:pPr>
        <w:rPr>
          <w:sz w:val="36"/>
          <w:szCs w:val="36"/>
        </w:rPr>
      </w:pPr>
    </w:p>
    <w:p w:rsidR="00A96EE7" w:rsidRDefault="00A96E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КАЛЕНДАРЕН   ПЛАН</w:t>
      </w:r>
    </w:p>
    <w:p w:rsidR="00A96EE7" w:rsidRDefault="00A96EE7">
      <w:pPr>
        <w:rPr>
          <w:sz w:val="36"/>
          <w:szCs w:val="36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ЯНУАРИ: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06.01.201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БОГОЯВЛЕНИЕ-ЙОРДАНОВ ДЕН-хвърляне на светия  кръст.Участие в празничната литургия с църковни песнопения на ЖФГ“Зорница“.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храм “Свети Атанасий“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18.01.201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г-Атанасов ден-храмов празник на църквата в с.Елешница.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21.01.201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Ден на родилната помощ-БАБИН ДЕН. Ритуал и концерт посветен на бабите,здравните работници и майките.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ФЕВРУАРИ: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14.02.201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г. – „Вечер посветена на любовта и виното“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Малък салон.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19.02.201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145г. от обесването на Васил Левски.Открит урок.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Библиотеката.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МАРТ: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01.03.201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 Празнуване на денят на самодееца.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Малък салон.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01.03.201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-  „Баба Марта“-Изработване на мартенички и украсяване на дърво.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03.03.201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140г. от  освобождението на България от турско робство.Ритуал-издигане не българското знаме,слово,рецитал,тържествена проверка,заря и празничен огън.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 На площада.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08.03.201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Международен ден на жената.Изработване на картички с деца.Седянка с жените,участнички в самодейността на 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22.03.201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г.-Посрещане на пролетта.-Излет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31.03.201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-„ЛАЗАРОВ ДЕН“-Лазаруване по домовете.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АПРИЛ: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 w:rsidRPr="00FA6566">
        <w:rPr>
          <w:sz w:val="32"/>
          <w:szCs w:val="32"/>
        </w:rPr>
        <w:t>0</w:t>
      </w:r>
      <w:r>
        <w:rPr>
          <w:sz w:val="32"/>
          <w:szCs w:val="32"/>
        </w:rPr>
        <w:t>2.04.201</w:t>
      </w:r>
      <w:r>
        <w:rPr>
          <w:sz w:val="32"/>
          <w:szCs w:val="32"/>
          <w:lang w:val="en-US"/>
        </w:rPr>
        <w:t>9</w:t>
      </w:r>
      <w:r w:rsidRPr="00FA6566">
        <w:rPr>
          <w:sz w:val="32"/>
          <w:szCs w:val="32"/>
        </w:rPr>
        <w:t>г – Седмица на здравеопазването – Беседи,посветени на вредата от алкохола,тютюнопушенето и употребата на наркотици</w:t>
      </w:r>
      <w:r>
        <w:rPr>
          <w:sz w:val="32"/>
          <w:szCs w:val="32"/>
        </w:rPr>
        <w:t>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05.04.201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г.-Боядисване на яйца с децата от клуб „Сръчни ръчички“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08.04.201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Възкресение Христово-Великден.Празник на селото.Празничен концерт и кукерски карнавал.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На площада.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МЕСЕЦ МАЙ: 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01.05.201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 – Ден на труда- Да накараме децата да се потрудят- почистване на  детските кътове и градинки в селото с децата участници в дейността на 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06.05.201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 – Ден на храбростта и българската армия-поднасяне на венци и цветя пред паметниците на територоята на Елешница.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24.05.201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Ден на българската просвета и култура и славянска писменност-празничен концерт,съвместно с ОУ“Братя Миладинови“ и детска градина.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ЮНИ: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01.06.201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-  Международен ден на детето.Организиране на игри и състезания за деца.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На площада.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02.06.201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Ден на Ботев и на загиналите за Освобождението на България.Поднасяне на венци и цветя на паметните плочи на територията на Елешница.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25.06.201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 Международен ден за борба с наркотците.Беседа с ученици.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Библиотеката.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ЮЛИ: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07.07.201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Рок Фестивал.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Стадиона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10.07.201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г- 181 години от раждането на Васил Левски. Запознаване с живота му.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Библиотеката.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АВГУСТ: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25.08.201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 – Участие на ЖФГ „Зорница“ в традиционен летен събор в местността „Света Варвара“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Провеждане на пети фолклорен фестивал „Фолклорна среща“ </w:t>
      </w: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с. Елешница.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СЕПТЕМВРИ: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06.09.201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г- 133години от съединението на Княжество България и Източна Румелия-беседа с ученици.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МЯСТО:Читалището.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15.09.201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 Откриване на новата учебна година.Награждаване на деца-самодейци.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Училището.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9E073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22.09.201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г- Ден на независимостта на България- среща с деца.</w:t>
      </w:r>
    </w:p>
    <w:p w:rsidR="00A96EE7" w:rsidRDefault="00A96EE7" w:rsidP="009E073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ОКТОМВРИ:</w:t>
      </w: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12.10.201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 – Растем с приказките на Ран Босилек-среща с деца по случай 132години от рождението му.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Библиотеката.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20.10.201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 Отпразнуване на 112г. от създаването на НЧ „Западнородопски лъч 1906“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22.10.201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г.-106 години от освобождението на Елешница от турско робство.Поднасяне на венци и цветя с гости от с.Стойките на паметника на всички загинали за освобождението на Елешница,и на паметника на редник Стефан Чернев от с. Стойките.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НОЕМВРИ: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01.11.201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 – Ден на будителите.</w:t>
      </w: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МЯСТО:Читалището.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21.11.201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г.-Ден на християнското семейство.Посещение на храм „СВ.АТАНАСЙИ“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МЕСЕЦ ДЕКЕМВРИ: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14.12.201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г.-Украсяване на елха с играчки изработени от клуб „Сръчни ръчички“</w:t>
      </w: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Място:Читалището.</w:t>
      </w: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17.12.201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>г.- Среща с дядо Коледа.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На площада.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22.12.201</w:t>
      </w:r>
      <w:r>
        <w:rPr>
          <w:sz w:val="32"/>
          <w:szCs w:val="32"/>
          <w:lang w:val="en-US"/>
        </w:rPr>
        <w:t>9</w:t>
      </w:r>
      <w:bookmarkStart w:id="0" w:name="_GoBack"/>
      <w:bookmarkEnd w:id="0"/>
      <w:r>
        <w:rPr>
          <w:sz w:val="32"/>
          <w:szCs w:val="32"/>
        </w:rPr>
        <w:t>г. – КОЛЕДНО-НОВОГОДИШЕН КОНЦЕРТ.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МЯСТО: Читалището.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Календарният план е отворен и може да бъде променян в зависимост от нововъзникнали значими културни събития и необходимостта от съобразяване с актуалните условия за развитие на културните процеси в община Разлог,и допълнително получени покани за участие в региона и страната.</w:t>
      </w: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Default="00A96EE7" w:rsidP="00847128">
      <w:pPr>
        <w:pStyle w:val="NoSpacing"/>
        <w:rPr>
          <w:sz w:val="32"/>
          <w:szCs w:val="32"/>
        </w:rPr>
      </w:pPr>
    </w:p>
    <w:p w:rsidR="00A96EE7" w:rsidRPr="009E0738" w:rsidRDefault="00A96EE7" w:rsidP="009E0738">
      <w:pPr>
        <w:pStyle w:val="NoSpacing"/>
        <w:rPr>
          <w:sz w:val="32"/>
          <w:szCs w:val="32"/>
        </w:rPr>
      </w:pPr>
    </w:p>
    <w:sectPr w:rsidR="00A96EE7" w:rsidRPr="009E0738" w:rsidSect="0004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62E"/>
    <w:rsid w:val="00045C92"/>
    <w:rsid w:val="00055077"/>
    <w:rsid w:val="002E3A06"/>
    <w:rsid w:val="00301E29"/>
    <w:rsid w:val="003B4433"/>
    <w:rsid w:val="00407BFB"/>
    <w:rsid w:val="00436D95"/>
    <w:rsid w:val="00472029"/>
    <w:rsid w:val="004B1012"/>
    <w:rsid w:val="00592E94"/>
    <w:rsid w:val="005C0C73"/>
    <w:rsid w:val="00626C70"/>
    <w:rsid w:val="0076214B"/>
    <w:rsid w:val="007D67FF"/>
    <w:rsid w:val="00847128"/>
    <w:rsid w:val="008C3A17"/>
    <w:rsid w:val="00923C04"/>
    <w:rsid w:val="00985FA7"/>
    <w:rsid w:val="009E0738"/>
    <w:rsid w:val="00A71467"/>
    <w:rsid w:val="00A96EE7"/>
    <w:rsid w:val="00AD6791"/>
    <w:rsid w:val="00B618D0"/>
    <w:rsid w:val="00C76412"/>
    <w:rsid w:val="00C90B0A"/>
    <w:rsid w:val="00D504B8"/>
    <w:rsid w:val="00DA6432"/>
    <w:rsid w:val="00DD662E"/>
    <w:rsid w:val="00E85CAA"/>
    <w:rsid w:val="00ED5D53"/>
    <w:rsid w:val="00FA6566"/>
    <w:rsid w:val="00FB042A"/>
    <w:rsid w:val="00FB5DA3"/>
    <w:rsid w:val="00FC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E07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07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9E07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639</Words>
  <Characters>3648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НАРОДНО ЧИТАЛИЩЕ „ЗАПАДНОРОДОПСКИ ЛЪЧ 1906“</dc:title>
  <dc:subject/>
  <dc:creator>Petar</dc:creator>
  <cp:keywords/>
  <dc:description/>
  <cp:lastModifiedBy>CHITALISHTE</cp:lastModifiedBy>
  <cp:revision>2</cp:revision>
  <dcterms:created xsi:type="dcterms:W3CDTF">2018-11-06T15:57:00Z</dcterms:created>
  <dcterms:modified xsi:type="dcterms:W3CDTF">2018-11-06T15:57:00Z</dcterms:modified>
</cp:coreProperties>
</file>